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外业辅助岗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内业辅助岗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备注：此岗位用工方式为岗位外包。</w:t>
      </w:r>
    </w:p>
    <w:p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C945AA3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AA764EC"/>
    <w:rsid w:val="2C302A48"/>
    <w:rsid w:val="2C9F3729"/>
    <w:rsid w:val="2E9C1044"/>
    <w:rsid w:val="368303D4"/>
    <w:rsid w:val="370D617D"/>
    <w:rsid w:val="3D6764E5"/>
    <w:rsid w:val="3D924493"/>
    <w:rsid w:val="42DE2DA6"/>
    <w:rsid w:val="43C27FD1"/>
    <w:rsid w:val="47577330"/>
    <w:rsid w:val="4C035FE7"/>
    <w:rsid w:val="526B3F2A"/>
    <w:rsid w:val="55666AA7"/>
    <w:rsid w:val="5DB91FED"/>
    <w:rsid w:val="5DCB4EB3"/>
    <w:rsid w:val="60A06412"/>
    <w:rsid w:val="65A72FAE"/>
    <w:rsid w:val="67D0240D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327</Characters>
  <TotalTime>0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2025-12-04T06:42:33Z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eyJoZGlkIjoiNGQ4ODc5ZTk1NTA5MzE5NjA4NDg0ZDdiODk5NzI0NmQiLCJ1c2VySWQiOiIzMzQyMTcyNzAifQ==</vt:lpwstr>
  </property>
</Properties>
</file>