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53FC6">
      <w:pPr>
        <w:pStyle w:val="2"/>
        <w:spacing w:line="569" w:lineRule="exact"/>
        <w:ind w:left="0" w:leftChars="0" w:right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6"/>
          <w:szCs w:val="36"/>
          <w:u w:val="none"/>
          <w:lang w:val="en-US" w:eastAsia="zh-CN" w:bidi="ar-SA"/>
        </w:rPr>
        <w:t>附件1-报名表</w:t>
      </w:r>
    </w:p>
    <w:p w14:paraId="03AD93C0">
      <w:pPr>
        <w:rPr>
          <w:rFonts w:hint="eastAsia"/>
        </w:rPr>
      </w:pPr>
    </w:p>
    <w:p w14:paraId="32C86A13"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填报日期：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</w:rPr>
        <w:t>日</w:t>
      </w:r>
    </w:p>
    <w:p w14:paraId="2A951724">
      <w:pPr>
        <w:tabs>
          <w:tab w:val="left" w:pos="626"/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left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应聘岗位：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运行维护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ab/>
      </w:r>
    </w:p>
    <w:p w14:paraId="714B75BC"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9659" w:type="dxa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 w14:paraId="43D50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390F7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A6465E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5F2BE99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8F12F91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24DA2E6">
            <w:pPr>
              <w:pStyle w:val="11"/>
              <w:spacing w:before="1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60D1FB5B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基本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BBD91">
            <w:pPr>
              <w:pStyle w:val="11"/>
              <w:spacing w:before="145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2DC5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A547E">
            <w:pPr>
              <w:pStyle w:val="11"/>
              <w:spacing w:before="145" w:line="240" w:lineRule="auto"/>
              <w:ind w:left="19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C58E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AC5E4">
            <w:pPr>
              <w:pStyle w:val="11"/>
              <w:spacing w:before="145" w:line="240" w:lineRule="auto"/>
              <w:ind w:left="371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0023E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723F1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7550A22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C71225F">
            <w:pPr>
              <w:pStyle w:val="11"/>
              <w:spacing w:before="9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21931EB6">
            <w:pPr>
              <w:pStyle w:val="11"/>
              <w:spacing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照片</w:t>
            </w:r>
          </w:p>
        </w:tc>
      </w:tr>
      <w:tr w14:paraId="1BC88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2724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3DE10">
            <w:pPr>
              <w:pStyle w:val="11"/>
              <w:spacing w:before="146" w:line="240" w:lineRule="auto"/>
              <w:ind w:left="12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CDCF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658FB">
            <w:pPr>
              <w:pStyle w:val="11"/>
              <w:spacing w:before="146" w:line="240" w:lineRule="auto"/>
              <w:ind w:left="25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961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2E9CB">
            <w:pPr>
              <w:pStyle w:val="11"/>
              <w:spacing w:line="273" w:lineRule="auto"/>
              <w:ind w:left="237" w:right="26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健康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0609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39DB51">
            <w:pPr>
              <w:pStyle w:val="11"/>
              <w:spacing w:line="273" w:lineRule="auto"/>
              <w:ind w:left="149" w:right="118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婚姻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A7E0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0BECC">
            <w:pPr>
              <w:rPr>
                <w:rFonts w:hint="eastAsia" w:ascii="仿宋" w:hAnsi="仿宋" w:eastAsia="仿宋" w:cs="仿宋"/>
              </w:rPr>
            </w:pPr>
          </w:p>
        </w:tc>
      </w:tr>
      <w:tr w14:paraId="48199B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E7BFB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3D875">
            <w:pPr>
              <w:pStyle w:val="11"/>
              <w:spacing w:before="144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81AE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7A3767">
            <w:pPr>
              <w:rPr>
                <w:rFonts w:hint="eastAsia" w:ascii="仿宋" w:hAnsi="仿宋" w:eastAsia="仿宋" w:cs="仿宋"/>
              </w:rPr>
            </w:pPr>
          </w:p>
        </w:tc>
      </w:tr>
      <w:tr w14:paraId="75763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9EAFA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4B2EB">
            <w:pPr>
              <w:pStyle w:val="11"/>
              <w:spacing w:before="145" w:line="240" w:lineRule="auto"/>
              <w:ind w:left="220" w:leftChars="100" w:right="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FA56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3342E">
            <w:pPr>
              <w:rPr>
                <w:rFonts w:hint="eastAsia" w:ascii="仿宋" w:hAnsi="仿宋" w:eastAsia="仿宋" w:cs="仿宋"/>
              </w:rPr>
            </w:pPr>
          </w:p>
        </w:tc>
      </w:tr>
      <w:tr w14:paraId="479B2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1FB96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46AD3">
            <w:pPr>
              <w:pStyle w:val="11"/>
              <w:spacing w:before="146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0828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EDF5E">
            <w:pPr>
              <w:pStyle w:val="11"/>
              <w:spacing w:before="146"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5520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DAE95">
            <w:pPr>
              <w:pStyle w:val="11"/>
              <w:spacing w:line="273" w:lineRule="auto"/>
              <w:ind w:left="256" w:right="28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897B1">
            <w:pPr>
              <w:rPr>
                <w:rFonts w:hint="eastAsia" w:ascii="仿宋" w:hAnsi="仿宋" w:eastAsia="仿宋" w:cs="仿宋"/>
              </w:rPr>
            </w:pPr>
          </w:p>
        </w:tc>
      </w:tr>
      <w:tr w14:paraId="6F724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B299B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401DE">
            <w:pPr>
              <w:pStyle w:val="11"/>
              <w:spacing w:before="144" w:line="240" w:lineRule="auto"/>
              <w:ind w:left="22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E12B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47868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FC9FD7">
            <w:pPr>
              <w:rPr>
                <w:rFonts w:hint="eastAsia" w:ascii="仿宋" w:hAnsi="仿宋" w:eastAsia="仿宋" w:cs="仿宋"/>
              </w:rPr>
            </w:pPr>
          </w:p>
        </w:tc>
      </w:tr>
      <w:tr w14:paraId="71DEE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EC41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E4B9B">
            <w:pPr>
              <w:pStyle w:val="11"/>
              <w:spacing w:before="145" w:line="240" w:lineRule="auto"/>
              <w:ind w:left="18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432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64F32">
            <w:pPr>
              <w:pStyle w:val="11"/>
              <w:spacing w:line="273" w:lineRule="auto"/>
              <w:ind w:left="284" w:right="31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取得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A3F34">
            <w:pPr>
              <w:rPr>
                <w:rFonts w:hint="eastAsia" w:ascii="仿宋" w:hAnsi="仿宋" w:eastAsia="仿宋" w:cs="仿宋"/>
              </w:rPr>
            </w:pPr>
          </w:p>
        </w:tc>
      </w:tr>
      <w:tr w14:paraId="3D1E9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A3F3B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0F4CD0C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0D5227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0EF2CE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46D1BA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5DE8AF3">
            <w:pPr>
              <w:pStyle w:val="11"/>
              <w:spacing w:before="10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4D3A50B2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41A352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279CF0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CFA4DF2">
            <w:pPr>
              <w:pStyle w:val="11"/>
              <w:spacing w:before="8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</w:p>
          <w:p w14:paraId="592F015C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DF11">
            <w:pPr>
              <w:pStyle w:val="11"/>
              <w:spacing w:before="141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2FAFB">
            <w:pPr>
              <w:pStyle w:val="11"/>
              <w:spacing w:before="141" w:line="240" w:lineRule="auto"/>
              <w:ind w:left="27"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107F0">
            <w:pPr>
              <w:pStyle w:val="11"/>
              <w:spacing w:before="141" w:line="240" w:lineRule="auto"/>
              <w:ind w:right="5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63A3FB">
            <w:pPr>
              <w:pStyle w:val="11"/>
              <w:spacing w:line="260" w:lineRule="exact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学历</w:t>
            </w:r>
          </w:p>
          <w:p w14:paraId="587F2B13">
            <w:pPr>
              <w:pStyle w:val="11"/>
              <w:spacing w:before="37" w:line="240" w:lineRule="auto"/>
              <w:ind w:left="25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327D">
            <w:pPr>
              <w:pStyle w:val="11"/>
              <w:spacing w:line="260" w:lineRule="exact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教育类型</w:t>
            </w:r>
          </w:p>
          <w:p w14:paraId="7FCA5F7C">
            <w:pPr>
              <w:pStyle w:val="11"/>
              <w:spacing w:before="37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（是否全日制）</w:t>
            </w:r>
          </w:p>
        </w:tc>
      </w:tr>
      <w:tr w14:paraId="1C8B0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19F2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E204D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B7CF2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551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731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FD56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08104">
            <w:pPr>
              <w:rPr>
                <w:rFonts w:hint="eastAsia" w:ascii="仿宋" w:hAnsi="仿宋" w:eastAsia="仿宋" w:cs="仿宋"/>
              </w:rPr>
            </w:pPr>
          </w:p>
        </w:tc>
      </w:tr>
      <w:tr w14:paraId="0BD0F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4BD72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E281E2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513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647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F0A9D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19950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7EFFD">
            <w:pPr>
              <w:rPr>
                <w:rFonts w:hint="eastAsia" w:ascii="仿宋" w:hAnsi="仿宋" w:eastAsia="仿宋" w:cs="仿宋"/>
              </w:rPr>
            </w:pPr>
          </w:p>
        </w:tc>
      </w:tr>
      <w:tr w14:paraId="08D21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6901F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E120D4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76F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29287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D132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497E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5A4C4">
            <w:pPr>
              <w:rPr>
                <w:rFonts w:hint="eastAsia" w:ascii="仿宋" w:hAnsi="仿宋" w:eastAsia="仿宋" w:cs="仿宋"/>
              </w:rPr>
            </w:pPr>
          </w:p>
        </w:tc>
      </w:tr>
      <w:tr w14:paraId="168965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A25C8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4233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7059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8ED7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213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EA2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A17C6">
            <w:pPr>
              <w:rPr>
                <w:rFonts w:hint="eastAsia" w:ascii="仿宋" w:hAnsi="仿宋" w:eastAsia="仿宋" w:cs="仿宋"/>
              </w:rPr>
            </w:pPr>
          </w:p>
        </w:tc>
      </w:tr>
      <w:tr w14:paraId="6EE68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980D9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A0B484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23D816A5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3523DFE4">
            <w:pPr>
              <w:pStyle w:val="11"/>
              <w:spacing w:line="273" w:lineRule="auto"/>
              <w:ind w:left="154" w:right="125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1C830A">
            <w:pPr>
              <w:pStyle w:val="11"/>
              <w:spacing w:before="100" w:line="240" w:lineRule="auto"/>
              <w:ind w:left="83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93188A">
            <w:pPr>
              <w:pStyle w:val="11"/>
              <w:spacing w:before="100" w:line="240" w:lineRule="auto"/>
              <w:ind w:right="3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360837">
            <w:pPr>
              <w:pStyle w:val="11"/>
              <w:spacing w:before="100" w:line="240" w:lineRule="auto"/>
              <w:ind w:right="3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培训证书</w:t>
            </w:r>
          </w:p>
        </w:tc>
      </w:tr>
      <w:tr w14:paraId="1FBCC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2CA92D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4946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D52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C0C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8939C">
            <w:pPr>
              <w:rPr>
                <w:rFonts w:hint="eastAsia" w:ascii="仿宋" w:hAnsi="仿宋" w:eastAsia="仿宋" w:cs="仿宋"/>
              </w:rPr>
            </w:pPr>
          </w:p>
        </w:tc>
      </w:tr>
      <w:tr w14:paraId="329F42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6BD0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B2CA1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B396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FA473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3EE7D">
            <w:pPr>
              <w:rPr>
                <w:rFonts w:hint="eastAsia" w:ascii="仿宋" w:hAnsi="仿宋" w:eastAsia="仿宋" w:cs="仿宋"/>
              </w:rPr>
            </w:pPr>
          </w:p>
        </w:tc>
      </w:tr>
      <w:tr w14:paraId="43E36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B914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0151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4F21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F3CA1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87635">
            <w:pPr>
              <w:rPr>
                <w:rFonts w:hint="eastAsia" w:ascii="仿宋" w:hAnsi="仿宋" w:eastAsia="仿宋" w:cs="仿宋"/>
              </w:rPr>
            </w:pPr>
          </w:p>
        </w:tc>
      </w:tr>
      <w:tr w14:paraId="0A1074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0CF5EB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772A5E1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FD6381F">
            <w:pPr>
              <w:pStyle w:val="11"/>
              <w:spacing w:before="1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3"/>
                <w:szCs w:val="23"/>
              </w:rPr>
            </w:pPr>
          </w:p>
          <w:p w14:paraId="3694EA48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4ED72">
            <w:pPr>
              <w:pStyle w:val="11"/>
              <w:spacing w:before="130" w:line="240" w:lineRule="auto"/>
              <w:ind w:right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91964">
            <w:pPr>
              <w:pStyle w:val="11"/>
              <w:spacing w:before="130" w:line="240" w:lineRule="auto"/>
              <w:ind w:left="788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C4DEC4">
            <w:pPr>
              <w:pStyle w:val="11"/>
              <w:spacing w:before="130" w:line="240" w:lineRule="auto"/>
              <w:ind w:right="29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证明人</w:t>
            </w:r>
          </w:p>
        </w:tc>
      </w:tr>
      <w:tr w14:paraId="79FF5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F435AB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F425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2EEF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661CA">
            <w:pPr>
              <w:rPr>
                <w:rFonts w:hint="eastAsia" w:ascii="仿宋" w:hAnsi="仿宋" w:eastAsia="仿宋" w:cs="仿宋"/>
              </w:rPr>
            </w:pPr>
          </w:p>
        </w:tc>
      </w:tr>
      <w:tr w14:paraId="64AB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D6431C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5E03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78D42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AFCD06">
            <w:pPr>
              <w:rPr>
                <w:rFonts w:hint="eastAsia" w:ascii="仿宋" w:hAnsi="仿宋" w:eastAsia="仿宋" w:cs="仿宋"/>
              </w:rPr>
            </w:pPr>
          </w:p>
        </w:tc>
      </w:tr>
      <w:tr w14:paraId="43443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2EDEB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1773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6C8E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410B0">
            <w:pPr>
              <w:rPr>
                <w:rFonts w:hint="eastAsia" w:ascii="仿宋" w:hAnsi="仿宋" w:eastAsia="仿宋" w:cs="仿宋"/>
              </w:rPr>
            </w:pPr>
          </w:p>
        </w:tc>
      </w:tr>
      <w:tr w14:paraId="5464F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DAF7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C54C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F9DC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060781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1AC2DFFA">
      <w:pPr>
        <w:spacing w:after="0"/>
        <w:rPr>
          <w:rFonts w:hint="eastAsia" w:ascii="宋体" w:hAnsi="宋体" w:eastAsia="宋体" w:cs="宋体"/>
        </w:rPr>
        <w:sectPr>
          <w:pgSz w:w="11910" w:h="16840"/>
          <w:pgMar w:top="1140" w:right="760" w:bottom="1180" w:left="1000" w:header="882" w:footer="1000" w:gutter="0"/>
          <w:cols w:space="720" w:num="1"/>
        </w:sectPr>
      </w:pPr>
    </w:p>
    <w:p w14:paraId="51126954"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 w14:paraId="5122EC7E"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9660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 w14:paraId="3F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3C8744D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1EFBCF8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AA1C297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5"/>
                <w:szCs w:val="25"/>
              </w:rPr>
            </w:pPr>
          </w:p>
          <w:p w14:paraId="62D1A453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DF4A89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16549EB">
            <w:pPr>
              <w:pStyle w:val="11"/>
              <w:spacing w:before="5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5B08B2FE">
            <w:pPr>
              <w:pStyle w:val="11"/>
              <w:spacing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家庭其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18650">
            <w:pPr>
              <w:pStyle w:val="11"/>
              <w:spacing w:before="70" w:line="240" w:lineRule="auto"/>
              <w:ind w:right="3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62DC5">
            <w:pPr>
              <w:pStyle w:val="11"/>
              <w:spacing w:before="70" w:line="240" w:lineRule="auto"/>
              <w:ind w:right="1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35CEC">
            <w:pPr>
              <w:pStyle w:val="11"/>
              <w:spacing w:before="70" w:line="240" w:lineRule="auto"/>
              <w:ind w:left="22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6A4E5">
            <w:pPr>
              <w:pStyle w:val="11"/>
              <w:spacing w:before="70" w:line="240" w:lineRule="auto"/>
              <w:ind w:left="239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C5D22">
            <w:pPr>
              <w:pStyle w:val="11"/>
              <w:spacing w:before="70" w:line="240" w:lineRule="auto"/>
              <w:ind w:right="2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</w:t>
            </w:r>
          </w:p>
        </w:tc>
      </w:tr>
      <w:tr w14:paraId="3BA6E3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6AB59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8CA9D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F269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ABC00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EEE5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68AA7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6D9F63">
            <w:pPr>
              <w:rPr>
                <w:rFonts w:hint="eastAsia" w:ascii="仿宋" w:hAnsi="仿宋" w:eastAsia="仿宋" w:cs="仿宋"/>
              </w:rPr>
            </w:pPr>
          </w:p>
        </w:tc>
      </w:tr>
      <w:tr w14:paraId="4CD9A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3C47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57355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F9C0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AEF2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08085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6901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93660">
            <w:pPr>
              <w:rPr>
                <w:rFonts w:hint="eastAsia" w:ascii="仿宋" w:hAnsi="仿宋" w:eastAsia="仿宋" w:cs="仿宋"/>
              </w:rPr>
            </w:pPr>
          </w:p>
        </w:tc>
      </w:tr>
      <w:tr w14:paraId="5A31DD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1D781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A96BAE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BEC7C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06CEC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28DD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76B3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003C6">
            <w:pPr>
              <w:rPr>
                <w:rFonts w:hint="eastAsia" w:ascii="仿宋" w:hAnsi="仿宋" w:eastAsia="仿宋" w:cs="仿宋"/>
              </w:rPr>
            </w:pPr>
          </w:p>
        </w:tc>
      </w:tr>
      <w:tr w14:paraId="41CB77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39CDD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0C794D">
            <w:pPr>
              <w:pStyle w:val="11"/>
              <w:spacing w:before="158" w:line="273" w:lineRule="auto"/>
              <w:ind w:left="183" w:right="184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主要社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274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97E0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F2765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BE29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0F9CD">
            <w:pPr>
              <w:rPr>
                <w:rFonts w:hint="eastAsia" w:ascii="仿宋" w:hAnsi="仿宋" w:eastAsia="仿宋" w:cs="仿宋"/>
              </w:rPr>
            </w:pPr>
          </w:p>
        </w:tc>
      </w:tr>
      <w:tr w14:paraId="7F33A3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319C2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E67EF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48D5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9FEDD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FF3D1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91AD9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85802">
            <w:pPr>
              <w:rPr>
                <w:rFonts w:hint="eastAsia" w:ascii="仿宋" w:hAnsi="仿宋" w:eastAsia="仿宋" w:cs="仿宋"/>
              </w:rPr>
            </w:pPr>
          </w:p>
        </w:tc>
      </w:tr>
      <w:tr w14:paraId="43A02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0BFC80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8E6B97E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65459064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32A76017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9"/>
                <w:szCs w:val="29"/>
              </w:rPr>
            </w:pPr>
          </w:p>
          <w:p w14:paraId="0B5C9D01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个人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73103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2B9E921">
            <w:pPr>
              <w:pStyle w:val="11"/>
              <w:spacing w:before="1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1304FBFF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9C009">
            <w:pPr>
              <w:rPr>
                <w:rFonts w:hint="eastAsia" w:ascii="仿宋" w:hAnsi="仿宋" w:eastAsia="仿宋" w:cs="仿宋"/>
              </w:rPr>
            </w:pPr>
          </w:p>
        </w:tc>
      </w:tr>
      <w:tr w14:paraId="2B8544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F9E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CA1E6">
            <w:pPr>
              <w:pStyle w:val="11"/>
              <w:spacing w:before="2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6"/>
                <w:szCs w:val="26"/>
              </w:rPr>
            </w:pPr>
          </w:p>
          <w:p w14:paraId="0C7D6DFD">
            <w:pPr>
              <w:pStyle w:val="11"/>
              <w:spacing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获奖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C172F">
            <w:pPr>
              <w:rPr>
                <w:rFonts w:hint="eastAsia" w:ascii="仿宋" w:hAnsi="仿宋" w:eastAsia="仿宋" w:cs="仿宋"/>
              </w:rPr>
            </w:pPr>
          </w:p>
        </w:tc>
      </w:tr>
      <w:tr w14:paraId="15F65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9475E8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01B9D45E">
            <w:pPr>
              <w:pStyle w:val="11"/>
              <w:spacing w:before="6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  <w:p w14:paraId="1CFE992B">
            <w:pPr>
              <w:pStyle w:val="11"/>
              <w:spacing w:line="273" w:lineRule="auto"/>
              <w:ind w:left="107" w:right="107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自我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17786">
            <w:pPr>
              <w:pStyle w:val="11"/>
              <w:spacing w:before="142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兴趣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95AA">
            <w:pPr>
              <w:rPr>
                <w:rFonts w:hint="eastAsia" w:ascii="仿宋" w:hAnsi="仿宋" w:eastAsia="仿宋" w:cs="仿宋"/>
              </w:rPr>
            </w:pPr>
          </w:p>
        </w:tc>
      </w:tr>
      <w:tr w14:paraId="54EFC1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09ACA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9BCD1">
            <w:pPr>
              <w:pStyle w:val="11"/>
              <w:spacing w:before="141" w:line="273" w:lineRule="auto"/>
              <w:ind w:left="289" w:right="29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39A2A">
            <w:pPr>
              <w:rPr>
                <w:rFonts w:hint="eastAsia" w:ascii="仿宋" w:hAnsi="仿宋" w:eastAsia="仿宋" w:cs="仿宋"/>
              </w:rPr>
            </w:pPr>
          </w:p>
        </w:tc>
      </w:tr>
      <w:tr w14:paraId="45735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5DDF3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32439452">
            <w:pPr>
              <w:pStyle w:val="11"/>
              <w:spacing w:line="240" w:lineRule="auto"/>
              <w:ind w:left="206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4F5063">
            <w:pPr>
              <w:pStyle w:val="11"/>
              <w:spacing w:before="1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1"/>
                <w:szCs w:val="11"/>
              </w:rPr>
            </w:pPr>
          </w:p>
          <w:p w14:paraId="78EE5233">
            <w:pPr>
              <w:pStyle w:val="11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仿宋" w:hAnsi="仿宋" w:eastAsia="仿宋" w:cs="仿宋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  <w:t>□否</w:t>
            </w:r>
          </w:p>
        </w:tc>
      </w:tr>
      <w:tr w14:paraId="682C0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8225BE">
            <w:pPr>
              <w:pStyle w:val="11"/>
              <w:spacing w:line="261" w:lineRule="exact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联系</w:t>
            </w:r>
          </w:p>
          <w:p w14:paraId="36AA8B4F">
            <w:pPr>
              <w:pStyle w:val="11"/>
              <w:spacing w:before="37"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C87A2">
            <w:pPr>
              <w:pStyle w:val="11"/>
              <w:spacing w:before="142" w:line="240" w:lineRule="auto"/>
              <w:ind w:left="102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111A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944EE">
            <w:pPr>
              <w:pStyle w:val="11"/>
              <w:spacing w:before="142" w:line="240" w:lineRule="auto"/>
              <w:ind w:left="263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CCAE3">
            <w:pPr>
              <w:rPr>
                <w:rFonts w:hint="eastAsia" w:ascii="仿宋" w:hAnsi="仿宋" w:eastAsia="仿宋" w:cs="仿宋"/>
              </w:rPr>
            </w:pPr>
          </w:p>
        </w:tc>
      </w:tr>
      <w:tr w14:paraId="0CD0E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107B6">
            <w:pPr>
              <w:pStyle w:val="11"/>
              <w:spacing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20"/>
                <w:szCs w:val="20"/>
              </w:rPr>
            </w:pPr>
          </w:p>
          <w:p w14:paraId="49E718ED">
            <w:pPr>
              <w:pStyle w:val="11"/>
              <w:spacing w:before="7" w:line="240" w:lineRule="auto"/>
              <w:ind w:right="0"/>
              <w:jc w:val="left"/>
              <w:rPr>
                <w:rFonts w:hint="eastAsia" w:ascii="仿宋" w:hAnsi="仿宋" w:eastAsia="仿宋" w:cs="仿宋"/>
                <w:b/>
                <w:bCs/>
                <w:sz w:val="17"/>
                <w:szCs w:val="17"/>
              </w:rPr>
            </w:pPr>
          </w:p>
          <w:p w14:paraId="730E2982">
            <w:pPr>
              <w:pStyle w:val="11"/>
              <w:spacing w:line="240" w:lineRule="auto"/>
              <w:ind w:left="107" w:right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A56F2">
            <w:pPr>
              <w:rPr>
                <w:rFonts w:hint="eastAsia" w:ascii="仿宋" w:hAnsi="仿宋" w:eastAsia="仿宋" w:cs="仿宋"/>
              </w:rPr>
            </w:pPr>
          </w:p>
        </w:tc>
      </w:tr>
    </w:tbl>
    <w:p w14:paraId="54CF6621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</w:p>
    <w:p w14:paraId="6CC06584">
      <w:pPr>
        <w:spacing w:before="0" w:line="258" w:lineRule="exact"/>
        <w:ind w:left="213" w:right="0" w:firstLine="42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 w14:paraId="07ECFDB3">
      <w:pPr>
        <w:spacing w:before="0" w:line="339" w:lineRule="exact"/>
        <w:ind w:left="213" w:right="0" w:firstLine="0"/>
        <w:jc w:val="left"/>
        <w:rPr>
          <w:rFonts w:hint="eastAsia"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弄虚作假，取消其应聘、考试及录用资格。</w:t>
      </w:r>
    </w:p>
    <w:p w14:paraId="434D13B0">
      <w:pPr>
        <w:bidi w:val="0"/>
        <w:rPr>
          <w:rFonts w:hint="eastAsia" w:asciiTheme="minorHAnsi" w:hAnsiTheme="minorHAnsi" w:eastAsiaTheme="minorHAnsi" w:cstheme="minorBidi"/>
          <w:sz w:val="22"/>
          <w:szCs w:val="22"/>
          <w:lang w:val="en-US" w:eastAsia="en-US" w:bidi="ar-SA"/>
        </w:rPr>
      </w:pPr>
    </w:p>
    <w:p w14:paraId="2E67F790">
      <w:pPr>
        <w:tabs>
          <w:tab w:val="left" w:pos="924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lang w:val="en-US" w:eastAsia="zh-CN"/>
        </w:rPr>
        <w:t>备注：此岗位用工方式为劳务派遣。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GEyMDI4MzYwNGRjNTUyZDA2NWE3NDAwYTJjYzUifQ=="/>
    <w:docVar w:name="KSO_WPS_MARK_KEY" w:val="57435f8a-9ede-4f50-8975-7748f1a8b4e8"/>
  </w:docVars>
  <w:rsids>
    <w:rsidRoot w:val="00000000"/>
    <w:rsid w:val="03710AF1"/>
    <w:rsid w:val="05F5756C"/>
    <w:rsid w:val="064B5DF2"/>
    <w:rsid w:val="07821D85"/>
    <w:rsid w:val="0F0D7012"/>
    <w:rsid w:val="12F762CE"/>
    <w:rsid w:val="18701A15"/>
    <w:rsid w:val="1FB34ED3"/>
    <w:rsid w:val="26F606A1"/>
    <w:rsid w:val="28035DB7"/>
    <w:rsid w:val="2C302A48"/>
    <w:rsid w:val="2CAB7EC7"/>
    <w:rsid w:val="305F7D9F"/>
    <w:rsid w:val="368303D4"/>
    <w:rsid w:val="3AB90EE6"/>
    <w:rsid w:val="3D924493"/>
    <w:rsid w:val="42DE2DA6"/>
    <w:rsid w:val="526B3F2A"/>
    <w:rsid w:val="55666AA7"/>
    <w:rsid w:val="65A72FAE"/>
    <w:rsid w:val="69A122AF"/>
    <w:rsid w:val="6FD352F6"/>
    <w:rsid w:val="73B52332"/>
    <w:rsid w:val="74BE7A92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330</Words>
  <Characters>331</Characters>
  <TotalTime>1</TotalTime>
  <ScaleCrop>false</ScaleCrop>
  <LinksUpToDate>false</LinksUpToDate>
  <CharactersWithSpaces>384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微信用户</cp:lastModifiedBy>
  <dcterms:modified xsi:type="dcterms:W3CDTF">2026-05-15T03:57:00Z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39CC9A6C7480415AB377CBBF09A0527F_13</vt:lpwstr>
  </property>
</Properties>
</file>